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E651" w14:textId="77777777" w:rsidR="00FE067E" w:rsidRDefault="00CD36CF" w:rsidP="00EF6030">
      <w:pPr>
        <w:pStyle w:val="TitlePageOrigin"/>
      </w:pPr>
      <w:r>
        <w:t>WEST virginia legislature</w:t>
      </w:r>
    </w:p>
    <w:p w14:paraId="42F58AAA" w14:textId="77777777" w:rsidR="00CD36CF" w:rsidRDefault="00CD36CF" w:rsidP="00EF6030">
      <w:pPr>
        <w:pStyle w:val="TitlePageSession"/>
      </w:pPr>
      <w:r>
        <w:t>20</w:t>
      </w:r>
      <w:r w:rsidR="006565E8">
        <w:t>2</w:t>
      </w:r>
      <w:r w:rsidR="00AF09E0">
        <w:t>4</w:t>
      </w:r>
      <w:r>
        <w:t xml:space="preserve"> regular session</w:t>
      </w:r>
    </w:p>
    <w:p w14:paraId="60D58268" w14:textId="77777777" w:rsidR="00CD36CF" w:rsidRDefault="005009AE" w:rsidP="00EF6030">
      <w:pPr>
        <w:pStyle w:val="TitlePageBillPrefix"/>
      </w:pPr>
      <w:sdt>
        <w:sdtPr>
          <w:tag w:val="IntroDate"/>
          <w:id w:val="-1236936958"/>
          <w:placeholder>
            <w:docPart w:val="CB413884E4B34BA2AF0F11F34FC93032"/>
          </w:placeholder>
          <w:text/>
        </w:sdtPr>
        <w:sdtEndPr/>
        <w:sdtContent>
          <w:r w:rsidR="00AC3B58">
            <w:t>Committee Substitute</w:t>
          </w:r>
        </w:sdtContent>
      </w:sdt>
    </w:p>
    <w:p w14:paraId="79F8CA23" w14:textId="77777777" w:rsidR="00AC3B58" w:rsidRPr="00AC3B58" w:rsidRDefault="00AC3B58" w:rsidP="00EF6030">
      <w:pPr>
        <w:pStyle w:val="TitlePageBillPrefix"/>
      </w:pPr>
      <w:r>
        <w:t>for</w:t>
      </w:r>
    </w:p>
    <w:p w14:paraId="586F924E" w14:textId="77777777" w:rsidR="00CD36CF" w:rsidRDefault="005009AE" w:rsidP="00EF6030">
      <w:pPr>
        <w:pStyle w:val="BillNumber"/>
      </w:pPr>
      <w:sdt>
        <w:sdtPr>
          <w:tag w:val="Chamber"/>
          <w:id w:val="893011969"/>
          <w:lock w:val="sdtLocked"/>
          <w:placeholder>
            <w:docPart w:val="6EFF7C61AD6C4458A7498C2878D04F31"/>
          </w:placeholder>
          <w:dropDownList>
            <w:listItem w:displayText="House" w:value="House"/>
            <w:listItem w:displayText="Senate" w:value="Senate"/>
          </w:dropDownList>
        </w:sdtPr>
        <w:sdtEndPr/>
        <w:sdtContent>
          <w:r w:rsidR="00321A5F">
            <w:t>Senate</w:t>
          </w:r>
        </w:sdtContent>
      </w:sdt>
      <w:r w:rsidR="00303684">
        <w:t xml:space="preserve"> </w:t>
      </w:r>
      <w:r w:rsidR="00CD36CF">
        <w:t xml:space="preserve">Bill </w:t>
      </w:r>
      <w:sdt>
        <w:sdtPr>
          <w:tag w:val="BNum"/>
          <w:id w:val="1645317809"/>
          <w:lock w:val="sdtLocked"/>
          <w:placeholder>
            <w:docPart w:val="54B7C5E989AB41E987297D3967EC1AF6"/>
          </w:placeholder>
          <w:text/>
        </w:sdtPr>
        <w:sdtEndPr/>
        <w:sdtContent>
          <w:r w:rsidR="00321A5F" w:rsidRPr="00321A5F">
            <w:t>302</w:t>
          </w:r>
        </w:sdtContent>
      </w:sdt>
    </w:p>
    <w:p w14:paraId="4B4CA243" w14:textId="77777777" w:rsidR="00321A5F" w:rsidRDefault="00321A5F" w:rsidP="00EF6030">
      <w:pPr>
        <w:pStyle w:val="References"/>
        <w:rPr>
          <w:smallCaps/>
        </w:rPr>
      </w:pPr>
      <w:r>
        <w:rPr>
          <w:smallCaps/>
        </w:rPr>
        <w:t>By Senators Woelfel and Deeds</w:t>
      </w:r>
    </w:p>
    <w:p w14:paraId="55F9BBB5" w14:textId="35E9DF59" w:rsidR="00321A5F" w:rsidRDefault="00CD36CF" w:rsidP="00EF6030">
      <w:pPr>
        <w:pStyle w:val="References"/>
      </w:pPr>
      <w:r>
        <w:t>[</w:t>
      </w:r>
      <w:r w:rsidR="00002112">
        <w:t xml:space="preserve">Originating in the Committee on </w:t>
      </w:r>
      <w:sdt>
        <w:sdtPr>
          <w:tag w:val="References"/>
          <w:id w:val="-1043047873"/>
          <w:placeholder>
            <w:docPart w:val="60D00B4B2C2C444998A00735DCD39BDB"/>
          </w:placeholder>
          <w:text w:multiLine="1"/>
        </w:sdtPr>
        <w:sdtEndPr/>
        <w:sdtContent>
          <w:r w:rsidR="00ED67CC">
            <w:t>Education</w:t>
          </w:r>
        </w:sdtContent>
      </w:sdt>
      <w:r w:rsidR="00002112">
        <w:t xml:space="preserve">; reported </w:t>
      </w:r>
      <w:sdt>
        <w:sdtPr>
          <w:id w:val="-32107996"/>
          <w:placeholder>
            <w:docPart w:val="A388ED52EEAB4CBB86293AB4E9088E53"/>
          </w:placeholder>
          <w:text/>
        </w:sdtPr>
        <w:sdtEndPr/>
        <w:sdtContent>
          <w:r w:rsidR="00ED67CC">
            <w:t>January 24, 2024</w:t>
          </w:r>
        </w:sdtContent>
      </w:sdt>
      <w:r>
        <w:t>]</w:t>
      </w:r>
    </w:p>
    <w:p w14:paraId="68A2E0A6" w14:textId="77777777" w:rsidR="00321A5F" w:rsidRDefault="00321A5F" w:rsidP="00321A5F">
      <w:pPr>
        <w:pStyle w:val="TitlePageOrigin"/>
      </w:pPr>
    </w:p>
    <w:p w14:paraId="4B912E99" w14:textId="77777777" w:rsidR="00321A5F" w:rsidRPr="00F13655" w:rsidRDefault="00321A5F" w:rsidP="00321A5F">
      <w:pPr>
        <w:pStyle w:val="TitlePageOrigin"/>
        <w:rPr>
          <w:color w:val="auto"/>
        </w:rPr>
      </w:pPr>
    </w:p>
    <w:p w14:paraId="1BB58BCF" w14:textId="53CCF3FF" w:rsidR="00321A5F" w:rsidRPr="00F13655" w:rsidRDefault="00321A5F" w:rsidP="00321A5F">
      <w:pPr>
        <w:pStyle w:val="TitleSection"/>
        <w:rPr>
          <w:color w:val="auto"/>
        </w:rPr>
      </w:pPr>
      <w:r w:rsidRPr="00F13655">
        <w:rPr>
          <w:color w:val="auto"/>
        </w:rPr>
        <w:lastRenderedPageBreak/>
        <w:t xml:space="preserve">A BILL </w:t>
      </w:r>
      <w:r w:rsidR="00916B32">
        <w:t xml:space="preserve">to amend and reenact §18-2-41 of the Code of West Virginia, 1931, as amended, relating to requiring in grades three through six, </w:t>
      </w:r>
      <w:r w:rsidR="004065C6">
        <w:t xml:space="preserve">at least </w:t>
      </w:r>
      <w:r w:rsidR="00916B32">
        <w:t xml:space="preserve">annual age-appropriate instruction in child sexual abuse prevention; requiring in grades three through six, </w:t>
      </w:r>
      <w:r w:rsidR="004065C6">
        <w:t xml:space="preserve">at least annual </w:t>
      </w:r>
      <w:r w:rsidR="00916B32">
        <w:t>instruction in personal safety and assault prevention; providing exception;</w:t>
      </w:r>
      <w:r w:rsidR="00637692">
        <w:t xml:space="preserve"> requiring annual notice to parent or guardian at least one week prior to personal safety and assault prevention instruction;</w:t>
      </w:r>
      <w:r w:rsidR="00916B32">
        <w:t xml:space="preserve"> and requiring in grades seven through 12, </w:t>
      </w:r>
      <w:r w:rsidR="004065C6">
        <w:t xml:space="preserve">at least annual </w:t>
      </w:r>
      <w:r w:rsidR="00916B32">
        <w:t>age-appropriate instruction in dating violence prevention and sexual vi</w:t>
      </w:r>
      <w:r w:rsidR="00E16C95">
        <w:t>ol</w:t>
      </w:r>
      <w:r w:rsidR="00916B32">
        <w:t>ence prevention</w:t>
      </w:r>
      <w:r w:rsidR="00E16C95">
        <w:t>.</w:t>
      </w:r>
      <w:r w:rsidR="00916B32">
        <w:t xml:space="preserve"> </w:t>
      </w:r>
    </w:p>
    <w:p w14:paraId="1EC15114" w14:textId="0065DFA8" w:rsidR="00321A5F" w:rsidRPr="00F13655" w:rsidRDefault="00321A5F" w:rsidP="00321A5F">
      <w:pPr>
        <w:pStyle w:val="EnactingClause"/>
        <w:rPr>
          <w:color w:val="auto"/>
        </w:rPr>
      </w:pPr>
      <w:r w:rsidRPr="00F13655">
        <w:rPr>
          <w:color w:val="auto"/>
        </w:rPr>
        <w:t>Be it enacted by the Legislature of West Virginia:</w:t>
      </w:r>
      <w:r w:rsidR="005009AE">
        <w:rPr>
          <w:color w:val="auto"/>
        </w:rPr>
        <w:t xml:space="preserve"> </w:t>
      </w:r>
    </w:p>
    <w:p w14:paraId="04E851E4" w14:textId="00DC030B" w:rsidR="00394DC1" w:rsidRPr="00394DC1" w:rsidRDefault="00321A5F" w:rsidP="00394DC1">
      <w:pPr>
        <w:pStyle w:val="ArticleHeading"/>
        <w:rPr>
          <w:color w:val="auto"/>
        </w:rPr>
        <w:sectPr w:rsidR="00394DC1" w:rsidRPr="00394DC1" w:rsidSect="00022D6A">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432" w:gutter="0"/>
          <w:lnNumType w:countBy="1" w:restart="newSection"/>
          <w:pgNumType w:start="0"/>
          <w:cols w:space="720"/>
          <w:titlePg/>
          <w:docGrid w:linePitch="360"/>
        </w:sectPr>
      </w:pPr>
      <w:r w:rsidRPr="00F13655">
        <w:rPr>
          <w:color w:val="auto"/>
        </w:rPr>
        <w:t>article 2. state board of education</w:t>
      </w:r>
      <w:r w:rsidR="00394DC1">
        <w:rPr>
          <w:color w:val="auto"/>
        </w:rPr>
        <w:t>.</w:t>
      </w:r>
    </w:p>
    <w:p w14:paraId="2AA7B929" w14:textId="77777777" w:rsidR="00394DC1" w:rsidRDefault="00394DC1" w:rsidP="005E3E3D">
      <w:pPr>
        <w:ind w:left="720" w:hanging="720"/>
        <w:jc w:val="both"/>
        <w:outlineLvl w:val="3"/>
        <w:rPr>
          <w:rFonts w:cs="Arial"/>
          <w:b/>
        </w:rPr>
      </w:pPr>
      <w:r>
        <w:rPr>
          <w:rFonts w:cs="Arial"/>
          <w:b/>
        </w:rPr>
        <w:t>§18-2-41. Education and Prevention of the Sexual Abuse of Children.</w:t>
      </w:r>
    </w:p>
    <w:p w14:paraId="7F7713E3" w14:textId="77777777" w:rsidR="00394DC1" w:rsidRDefault="00394DC1" w:rsidP="005E3E3D">
      <w:pPr>
        <w:ind w:left="720" w:hanging="720"/>
        <w:jc w:val="both"/>
        <w:outlineLvl w:val="3"/>
        <w:rPr>
          <w:rFonts w:cs="Arial"/>
          <w:b/>
        </w:rPr>
        <w:sectPr w:rsidR="00394DC1" w:rsidSect="000D174D">
          <w:type w:val="continuous"/>
          <w:pgSz w:w="12240" w:h="15840" w:code="1"/>
          <w:pgMar w:top="1440" w:right="1440" w:bottom="1440" w:left="1440" w:header="720" w:footer="720" w:gutter="0"/>
          <w:lnNumType w:countBy="1" w:restart="newSection"/>
          <w:cols w:space="720"/>
          <w:titlePg/>
          <w:docGrid w:linePitch="360"/>
        </w:sectPr>
      </w:pPr>
    </w:p>
    <w:p w14:paraId="1642DBEF" w14:textId="50CBB218" w:rsidR="00394DC1" w:rsidRDefault="00394DC1" w:rsidP="005E3E3D">
      <w:pPr>
        <w:ind w:firstLine="720"/>
        <w:jc w:val="both"/>
        <w:rPr>
          <w:rFonts w:cs="Arial"/>
        </w:rPr>
      </w:pPr>
      <w:r>
        <w:rPr>
          <w:rFonts w:cs="Arial"/>
        </w:rPr>
        <w:t xml:space="preserve">(a) Education of children in grades K-12 — Beginning July 1, </w:t>
      </w:r>
      <w:r w:rsidRPr="00394DC1">
        <w:rPr>
          <w:rFonts w:cs="Arial"/>
          <w:strike/>
        </w:rPr>
        <w:t>2019</w:t>
      </w:r>
      <w:r>
        <w:rPr>
          <w:rFonts w:cs="Arial"/>
        </w:rPr>
        <w:t xml:space="preserve"> </w:t>
      </w:r>
      <w:r>
        <w:rPr>
          <w:rFonts w:cs="Arial"/>
          <w:u w:val="single"/>
        </w:rPr>
        <w:t>2024</w:t>
      </w:r>
      <w:r>
        <w:rPr>
          <w:rFonts w:cs="Arial"/>
        </w:rPr>
        <w:t xml:space="preserve">, children in grades K-12 shall receive body age-appropriate safety information at least once per academic school year, with a preference for four times per academic year. To facilitate this process and develop resources, the state board shall </w:t>
      </w:r>
      <w:r w:rsidRPr="00AE233B">
        <w:rPr>
          <w:rFonts w:cs="Arial"/>
          <w:strike/>
        </w:rPr>
        <w:t>propose a legislative rule for promulgation, in accordance with</w:t>
      </w:r>
      <w:r>
        <w:rPr>
          <w:rFonts w:cs="Arial"/>
        </w:rPr>
        <w:t xml:space="preserve"> </w:t>
      </w:r>
      <w:r w:rsidR="00AE233B">
        <w:rPr>
          <w:rFonts w:cs="Arial"/>
          <w:u w:val="single"/>
        </w:rPr>
        <w:t>pro</w:t>
      </w:r>
      <w:r w:rsidR="00C05A5F">
        <w:rPr>
          <w:rFonts w:cs="Arial"/>
          <w:u w:val="single"/>
        </w:rPr>
        <w:t>pose</w:t>
      </w:r>
      <w:r w:rsidR="00AE233B">
        <w:rPr>
          <w:rFonts w:cs="Arial"/>
          <w:u w:val="single"/>
        </w:rPr>
        <w:t xml:space="preserve"> a legislative rule pursuant to</w:t>
      </w:r>
      <w:r w:rsidR="00AE233B" w:rsidRPr="00AE233B">
        <w:rPr>
          <w:rFonts w:cs="Arial"/>
        </w:rPr>
        <w:t xml:space="preserve"> </w:t>
      </w:r>
      <w:r>
        <w:rPr>
          <w:rFonts w:cs="Arial"/>
        </w:rPr>
        <w:t>§29A-3</w:t>
      </w:r>
      <w:r w:rsidR="00AE233B">
        <w:rPr>
          <w:rFonts w:cs="Arial"/>
        </w:rPr>
        <w:t>B</w:t>
      </w:r>
      <w:r>
        <w:rPr>
          <w:rFonts w:cs="Arial"/>
        </w:rPr>
        <w:t xml:space="preserve">-1 </w:t>
      </w:r>
      <w:r w:rsidRPr="00EE476D">
        <w:rPr>
          <w:rFonts w:cs="Arial"/>
          <w:i/>
          <w:iCs/>
        </w:rPr>
        <w:t>et seq.</w:t>
      </w:r>
      <w:r>
        <w:rPr>
          <w:rFonts w:cs="Arial"/>
        </w:rPr>
        <w:t xml:space="preserve"> of this code </w:t>
      </w:r>
      <w:r w:rsidRPr="00AE233B">
        <w:rPr>
          <w:rFonts w:cs="Arial"/>
        </w:rPr>
        <w:t xml:space="preserve">by </w:t>
      </w:r>
      <w:r w:rsidRPr="00AE233B">
        <w:rPr>
          <w:rFonts w:cs="Arial"/>
          <w:strike/>
        </w:rPr>
        <w:t>December 31, 2018</w:t>
      </w:r>
      <w:r w:rsidR="00AE233B" w:rsidRPr="00AE233B">
        <w:rPr>
          <w:rFonts w:cs="Arial"/>
        </w:rPr>
        <w:t xml:space="preserve"> </w:t>
      </w:r>
      <w:r w:rsidR="00AE233B">
        <w:rPr>
          <w:rFonts w:cs="Arial"/>
          <w:u w:val="single"/>
        </w:rPr>
        <w:t>July 1, 2024</w:t>
      </w:r>
      <w:r w:rsidRPr="00AE233B">
        <w:rPr>
          <w:rFonts w:cs="Arial"/>
        </w:rPr>
        <w:t>.</w:t>
      </w:r>
      <w:r>
        <w:rPr>
          <w:rFonts w:cs="Arial"/>
        </w:rPr>
        <w:t xml:space="preserve"> The rule shall provide for at least the following:</w:t>
      </w:r>
    </w:p>
    <w:p w14:paraId="74101291" w14:textId="70ED1466" w:rsidR="00CA2059" w:rsidRDefault="00394DC1" w:rsidP="005E3E3D">
      <w:pPr>
        <w:ind w:firstLine="720"/>
        <w:jc w:val="both"/>
        <w:rPr>
          <w:rFonts w:cs="Arial"/>
          <w:u w:val="single"/>
        </w:rPr>
      </w:pPr>
      <w:r>
        <w:rPr>
          <w:rFonts w:cs="Arial"/>
        </w:rPr>
        <w:t>(1) Developmentally appropriate education and resources</w:t>
      </w:r>
      <w:r w:rsidR="00CA2059">
        <w:rPr>
          <w:rFonts w:cs="Arial"/>
        </w:rPr>
        <w:t xml:space="preserve">, </w:t>
      </w:r>
      <w:r w:rsidR="00CA2059">
        <w:rPr>
          <w:rFonts w:cs="Arial"/>
          <w:u w:val="single"/>
        </w:rPr>
        <w:t>including</w:t>
      </w:r>
      <w:r w:rsidR="00302BB5">
        <w:rPr>
          <w:rFonts w:cs="Arial"/>
          <w:u w:val="single"/>
        </w:rPr>
        <w:t>,</w:t>
      </w:r>
      <w:r w:rsidR="00CA2059">
        <w:rPr>
          <w:rFonts w:cs="Arial"/>
          <w:u w:val="single"/>
        </w:rPr>
        <w:t xml:space="preserve"> but not limited to:</w:t>
      </w:r>
    </w:p>
    <w:p w14:paraId="2A86368C" w14:textId="47FFC7FF" w:rsidR="00CA2059" w:rsidRDefault="00CA2059" w:rsidP="005E3E3D">
      <w:pPr>
        <w:ind w:firstLine="720"/>
        <w:jc w:val="both"/>
        <w:rPr>
          <w:rFonts w:cs="Arial"/>
          <w:u w:val="single"/>
        </w:rPr>
      </w:pPr>
      <w:r>
        <w:rPr>
          <w:rFonts w:cs="Arial"/>
          <w:u w:val="single"/>
        </w:rPr>
        <w:t xml:space="preserve">(A) In grades three through six, </w:t>
      </w:r>
      <w:r w:rsidR="009C6728">
        <w:rPr>
          <w:rFonts w:cs="Arial"/>
          <w:u w:val="single"/>
        </w:rPr>
        <w:t xml:space="preserve">at least </w:t>
      </w:r>
      <w:r>
        <w:rPr>
          <w:rFonts w:cs="Arial"/>
          <w:u w:val="single"/>
        </w:rPr>
        <w:t>annual age-appropriate instruction in child sexual abuse prevention, including information on available counseling and resources for children who are sexually abused;</w:t>
      </w:r>
    </w:p>
    <w:p w14:paraId="5994F548" w14:textId="0E8DB569" w:rsidR="00CA2059" w:rsidRDefault="00CA2059" w:rsidP="005E3E3D">
      <w:pPr>
        <w:ind w:firstLine="720"/>
        <w:jc w:val="both"/>
        <w:rPr>
          <w:rFonts w:cs="Arial"/>
          <w:u w:val="single"/>
        </w:rPr>
      </w:pPr>
      <w:r>
        <w:rPr>
          <w:rFonts w:cs="Arial"/>
          <w:u w:val="single"/>
        </w:rPr>
        <w:t xml:space="preserve">(B) In grades three through six, </w:t>
      </w:r>
      <w:r w:rsidR="009C6728">
        <w:rPr>
          <w:rFonts w:cs="Arial"/>
          <w:u w:val="single"/>
        </w:rPr>
        <w:t>at l</w:t>
      </w:r>
      <w:r w:rsidR="00C31903">
        <w:rPr>
          <w:rFonts w:cs="Arial"/>
          <w:u w:val="single"/>
        </w:rPr>
        <w:t xml:space="preserve">east </w:t>
      </w:r>
      <w:r w:rsidR="00441FF7">
        <w:rPr>
          <w:rFonts w:cs="Arial"/>
          <w:u w:val="single"/>
        </w:rPr>
        <w:t xml:space="preserve">annual </w:t>
      </w:r>
      <w:r>
        <w:rPr>
          <w:rFonts w:cs="Arial"/>
          <w:u w:val="single"/>
        </w:rPr>
        <w:t>instruction in personal safety and assault prevention, ex</w:t>
      </w:r>
      <w:r w:rsidR="00EE476D">
        <w:rPr>
          <w:rFonts w:cs="Arial"/>
          <w:u w:val="single"/>
        </w:rPr>
        <w:t>c</w:t>
      </w:r>
      <w:r>
        <w:rPr>
          <w:rFonts w:cs="Arial"/>
          <w:u w:val="single"/>
        </w:rPr>
        <w:t>ept that upon written request of the student’s parent or guardian, a student shall be excused from taking instruction in personal safety and assault prevention</w:t>
      </w:r>
      <w:r w:rsidR="005046CD">
        <w:rPr>
          <w:rFonts w:cs="Arial"/>
          <w:u w:val="single"/>
        </w:rPr>
        <w:t xml:space="preserve">. The school shall provide </w:t>
      </w:r>
      <w:r w:rsidR="001D118A">
        <w:rPr>
          <w:rFonts w:cs="Arial"/>
          <w:u w:val="single"/>
        </w:rPr>
        <w:t xml:space="preserve">annual </w:t>
      </w:r>
      <w:r w:rsidR="005046CD">
        <w:rPr>
          <w:rFonts w:cs="Arial"/>
          <w:u w:val="single"/>
        </w:rPr>
        <w:t xml:space="preserve">notice to </w:t>
      </w:r>
      <w:r w:rsidR="00C05A5F">
        <w:rPr>
          <w:rFonts w:cs="Arial"/>
          <w:u w:val="single"/>
        </w:rPr>
        <w:t xml:space="preserve">each student’s </w:t>
      </w:r>
      <w:r w:rsidR="005046CD">
        <w:rPr>
          <w:rFonts w:cs="Arial"/>
          <w:u w:val="single"/>
        </w:rPr>
        <w:t xml:space="preserve">parent </w:t>
      </w:r>
      <w:r w:rsidR="00C05A5F">
        <w:rPr>
          <w:rFonts w:cs="Arial"/>
          <w:u w:val="single"/>
        </w:rPr>
        <w:t xml:space="preserve">or </w:t>
      </w:r>
      <w:r w:rsidR="005046CD">
        <w:rPr>
          <w:rFonts w:cs="Arial"/>
          <w:u w:val="single"/>
        </w:rPr>
        <w:t xml:space="preserve">guardian at least one week prior </w:t>
      </w:r>
      <w:r w:rsidR="001D118A">
        <w:rPr>
          <w:rFonts w:cs="Arial"/>
          <w:u w:val="single"/>
        </w:rPr>
        <w:t>to any instruction provided pursuant to this paragraph</w:t>
      </w:r>
      <w:r>
        <w:rPr>
          <w:rFonts w:cs="Arial"/>
          <w:u w:val="single"/>
        </w:rPr>
        <w:t>; and</w:t>
      </w:r>
    </w:p>
    <w:p w14:paraId="1DFC2C07" w14:textId="202F085D" w:rsidR="00394DC1" w:rsidRDefault="00CA2059" w:rsidP="005E3E3D">
      <w:pPr>
        <w:ind w:firstLine="720"/>
        <w:jc w:val="both"/>
        <w:rPr>
          <w:rFonts w:cs="Arial"/>
        </w:rPr>
      </w:pPr>
      <w:r>
        <w:rPr>
          <w:rFonts w:cs="Arial"/>
          <w:u w:val="single"/>
        </w:rPr>
        <w:lastRenderedPageBreak/>
        <w:t xml:space="preserve">(C) In grades seven through 12, </w:t>
      </w:r>
      <w:r w:rsidR="00C31903">
        <w:rPr>
          <w:rFonts w:cs="Arial"/>
          <w:u w:val="single"/>
        </w:rPr>
        <w:t xml:space="preserve">at least </w:t>
      </w:r>
      <w:r w:rsidR="00441FF7">
        <w:rPr>
          <w:rFonts w:cs="Arial"/>
          <w:u w:val="single"/>
        </w:rPr>
        <w:t xml:space="preserve">annual </w:t>
      </w:r>
      <w:r>
        <w:rPr>
          <w:rFonts w:cs="Arial"/>
          <w:u w:val="single"/>
        </w:rPr>
        <w:t>age-appropriate</w:t>
      </w:r>
      <w:r w:rsidR="00EE476D">
        <w:rPr>
          <w:rFonts w:cs="Arial"/>
          <w:u w:val="single"/>
        </w:rPr>
        <w:t xml:space="preserve"> instruction in dating violence prevention and sexual violence prevention, which shall include instruction in recognizing dating violence warning signs and characteristics of healthy relationships</w:t>
      </w:r>
      <w:r w:rsidR="00394DC1">
        <w:rPr>
          <w:rFonts w:cs="Arial"/>
        </w:rPr>
        <w:t>;</w:t>
      </w:r>
    </w:p>
    <w:p w14:paraId="6E31D7F7" w14:textId="77777777" w:rsidR="00394DC1" w:rsidRDefault="00394DC1" w:rsidP="005E3E3D">
      <w:pPr>
        <w:ind w:firstLine="720"/>
        <w:jc w:val="both"/>
        <w:rPr>
          <w:rFonts w:cs="Arial"/>
        </w:rPr>
      </w:pPr>
      <w:r>
        <w:rPr>
          <w:rFonts w:cs="Arial"/>
        </w:rPr>
        <w:t>(2) Social media usage and content;</w:t>
      </w:r>
    </w:p>
    <w:p w14:paraId="09370D41" w14:textId="77777777" w:rsidR="00394DC1" w:rsidRDefault="00394DC1" w:rsidP="005E3E3D">
      <w:pPr>
        <w:ind w:firstLine="720"/>
        <w:jc w:val="both"/>
        <w:rPr>
          <w:rFonts w:cs="Arial"/>
        </w:rPr>
      </w:pPr>
      <w:r>
        <w:rPr>
          <w:rFonts w:cs="Arial"/>
        </w:rPr>
        <w:t>(3) Implementation of best practices;</w:t>
      </w:r>
    </w:p>
    <w:p w14:paraId="20042718" w14:textId="77777777" w:rsidR="00394DC1" w:rsidRDefault="00394DC1" w:rsidP="005E3E3D">
      <w:pPr>
        <w:ind w:firstLine="720"/>
        <w:jc w:val="both"/>
        <w:rPr>
          <w:rFonts w:cs="Arial"/>
        </w:rPr>
      </w:pPr>
      <w:r>
        <w:rPr>
          <w:rFonts w:cs="Arial"/>
        </w:rPr>
        <w:t>(4) Differing county and school sizes, demographics, etc. relating to implementation strategies;</w:t>
      </w:r>
    </w:p>
    <w:p w14:paraId="5A5C8B33" w14:textId="77777777" w:rsidR="00394DC1" w:rsidRDefault="00394DC1" w:rsidP="005E3E3D">
      <w:pPr>
        <w:ind w:firstLine="720"/>
        <w:jc w:val="both"/>
        <w:rPr>
          <w:rFonts w:cs="Arial"/>
        </w:rPr>
      </w:pPr>
      <w:r>
        <w:rPr>
          <w:rFonts w:cs="Arial"/>
        </w:rPr>
        <w:t>(5) Strategies for dealing with disclosures after student education;</w:t>
      </w:r>
    </w:p>
    <w:p w14:paraId="2B55084F" w14:textId="77777777" w:rsidR="00394DC1" w:rsidRDefault="00394DC1" w:rsidP="005E3E3D">
      <w:pPr>
        <w:ind w:firstLine="720"/>
        <w:jc w:val="both"/>
        <w:rPr>
          <w:rFonts w:cs="Arial"/>
        </w:rPr>
      </w:pPr>
      <w:r>
        <w:rPr>
          <w:rFonts w:cs="Arial"/>
        </w:rPr>
        <w:t>(6) Rules informed by family voice;</w:t>
      </w:r>
    </w:p>
    <w:p w14:paraId="782C7DF0" w14:textId="77777777" w:rsidR="00394DC1" w:rsidRDefault="00394DC1" w:rsidP="005E3E3D">
      <w:pPr>
        <w:ind w:firstLine="720"/>
        <w:jc w:val="both"/>
        <w:rPr>
          <w:rFonts w:cs="Arial"/>
        </w:rPr>
      </w:pPr>
      <w:r>
        <w:rPr>
          <w:rFonts w:cs="Arial"/>
        </w:rPr>
        <w:t>(7) Offender dynamics;</w:t>
      </w:r>
    </w:p>
    <w:p w14:paraId="5DE845B7" w14:textId="77777777" w:rsidR="00394DC1" w:rsidRDefault="00394DC1" w:rsidP="005E3E3D">
      <w:pPr>
        <w:ind w:firstLine="720"/>
        <w:jc w:val="both"/>
        <w:rPr>
          <w:rFonts w:cs="Arial"/>
        </w:rPr>
      </w:pPr>
      <w:r>
        <w:rPr>
          <w:rFonts w:cs="Arial"/>
        </w:rPr>
        <w:t>(8) Child-on-child scenarios;</w:t>
      </w:r>
    </w:p>
    <w:p w14:paraId="32C75C1E" w14:textId="29EE24EE" w:rsidR="00394DC1" w:rsidRPr="00D86C87" w:rsidRDefault="00394DC1" w:rsidP="005E3E3D">
      <w:pPr>
        <w:ind w:firstLine="720"/>
        <w:jc w:val="both"/>
        <w:rPr>
          <w:rFonts w:cs="Arial"/>
          <w:u w:val="single"/>
        </w:rPr>
      </w:pPr>
      <w:r>
        <w:rPr>
          <w:rFonts w:cs="Arial"/>
        </w:rPr>
        <w:t>(9) Rules on development of supplementary materials, including posting of the child abuse hotline, to embed into the school climate;</w:t>
      </w:r>
      <w:r w:rsidR="00D86C87">
        <w:rPr>
          <w:rFonts w:cs="Arial"/>
        </w:rPr>
        <w:t xml:space="preserve"> </w:t>
      </w:r>
      <w:r w:rsidR="00D86C87">
        <w:rPr>
          <w:rFonts w:cs="Arial"/>
          <w:u w:val="single"/>
        </w:rPr>
        <w:t>and</w:t>
      </w:r>
    </w:p>
    <w:p w14:paraId="2525AE30" w14:textId="77777777" w:rsidR="00394DC1" w:rsidRDefault="00394DC1" w:rsidP="005E3E3D">
      <w:pPr>
        <w:ind w:firstLine="720"/>
        <w:jc w:val="both"/>
        <w:rPr>
          <w:rFonts w:cs="Arial"/>
        </w:rPr>
      </w:pPr>
      <w:r>
        <w:rPr>
          <w:rFonts w:cs="Arial"/>
        </w:rPr>
        <w:t xml:space="preserve">(10) Protocols for local crisis response in conjunction with §18-9F-9 of this code. </w:t>
      </w:r>
    </w:p>
    <w:p w14:paraId="31981F43" w14:textId="504D5E8C" w:rsidR="00394DC1" w:rsidRDefault="00394DC1" w:rsidP="005E3E3D">
      <w:pPr>
        <w:ind w:firstLine="720"/>
        <w:jc w:val="both"/>
        <w:rPr>
          <w:rFonts w:cs="Arial"/>
        </w:rPr>
      </w:pPr>
      <w:r>
        <w:rPr>
          <w:rFonts w:cs="Arial"/>
        </w:rPr>
        <w:t xml:space="preserve">(b) Training of public school employees. The state board shall </w:t>
      </w:r>
      <w:r w:rsidRPr="001C0468">
        <w:rPr>
          <w:rFonts w:cs="Arial"/>
          <w:strike/>
        </w:rPr>
        <w:t>propose by December 31, 2018</w:t>
      </w:r>
      <w:r>
        <w:rPr>
          <w:rFonts w:cs="Arial"/>
        </w:rPr>
        <w:t xml:space="preserve"> </w:t>
      </w:r>
      <w:r w:rsidR="001C0468">
        <w:rPr>
          <w:rFonts w:cs="Arial"/>
          <w:u w:val="single"/>
        </w:rPr>
        <w:t>promulgate</w:t>
      </w:r>
      <w:r w:rsidR="001C0468">
        <w:rPr>
          <w:rFonts w:cs="Arial"/>
        </w:rPr>
        <w:t xml:space="preserve"> </w:t>
      </w:r>
      <w:r>
        <w:rPr>
          <w:rFonts w:cs="Arial"/>
        </w:rPr>
        <w:t xml:space="preserve">a legislative rule </w:t>
      </w:r>
      <w:r w:rsidRPr="001C0468">
        <w:rPr>
          <w:rFonts w:cs="Arial"/>
          <w:strike/>
        </w:rPr>
        <w:t>for promulgation in accordance with</w:t>
      </w:r>
      <w:r>
        <w:rPr>
          <w:rFonts w:cs="Arial"/>
        </w:rPr>
        <w:t xml:space="preserve"> </w:t>
      </w:r>
      <w:r w:rsidR="001C0468">
        <w:rPr>
          <w:rFonts w:cs="Arial"/>
          <w:u w:val="single"/>
        </w:rPr>
        <w:t>pursuant to</w:t>
      </w:r>
      <w:r w:rsidR="001C0468">
        <w:rPr>
          <w:rFonts w:cs="Arial"/>
        </w:rPr>
        <w:t xml:space="preserve"> </w:t>
      </w:r>
      <w:r>
        <w:rPr>
          <w:rFonts w:cs="Arial"/>
        </w:rPr>
        <w:t>§29A-3</w:t>
      </w:r>
      <w:r w:rsidR="001C0468">
        <w:rPr>
          <w:rFonts w:cs="Arial"/>
        </w:rPr>
        <w:t>B</w:t>
      </w:r>
      <w:r>
        <w:rPr>
          <w:rFonts w:cs="Arial"/>
        </w:rPr>
        <w:t xml:space="preserve">-1 </w:t>
      </w:r>
      <w:r w:rsidRPr="001C0468">
        <w:rPr>
          <w:rFonts w:cs="Arial"/>
          <w:i/>
          <w:iCs/>
        </w:rPr>
        <w:t>et seq.</w:t>
      </w:r>
      <w:r>
        <w:rPr>
          <w:rFonts w:cs="Arial"/>
        </w:rPr>
        <w:t xml:space="preserve"> of this code </w:t>
      </w:r>
      <w:r w:rsidRPr="001C0468">
        <w:rPr>
          <w:rFonts w:cs="Arial"/>
          <w:strike/>
        </w:rPr>
        <w:t>and if necessary may promulgate an emergency rule in accordance with said article</w:t>
      </w:r>
      <w:r>
        <w:rPr>
          <w:rFonts w:cs="Arial"/>
        </w:rPr>
        <w:t xml:space="preserve"> for the establishment of standards for training requirements of all public school employees focused on developing skills, knowledge, and capabilities related to preventing child sexual abuse and recognizing and responding to suspected abuse and neglect. The rule shall provide for at least the following:</w:t>
      </w:r>
    </w:p>
    <w:p w14:paraId="33F40D2E" w14:textId="77777777" w:rsidR="00394DC1" w:rsidRDefault="00394DC1" w:rsidP="005E3E3D">
      <w:pPr>
        <w:ind w:firstLine="720"/>
        <w:jc w:val="both"/>
        <w:rPr>
          <w:rFonts w:cs="Arial"/>
        </w:rPr>
      </w:pPr>
      <w:r>
        <w:rPr>
          <w:rFonts w:cs="Arial"/>
        </w:rPr>
        <w:t xml:space="preserve">(1) This required training shall include comprehensive instruction and information to better equip schools and their employees, including how to: </w:t>
      </w:r>
    </w:p>
    <w:p w14:paraId="34AA6E43" w14:textId="77777777" w:rsidR="00394DC1" w:rsidRDefault="00394DC1" w:rsidP="005E3E3D">
      <w:pPr>
        <w:ind w:firstLine="720"/>
        <w:jc w:val="both"/>
        <w:rPr>
          <w:rFonts w:cs="Arial"/>
        </w:rPr>
      </w:pPr>
      <w:r>
        <w:rPr>
          <w:rFonts w:cs="Arial"/>
        </w:rPr>
        <w:t xml:space="preserve">(A) Recognize sexually offending behaviors in adults, questionable behaviors such as boundary violations, and signs in adults that might indicate they pose a sexual risk to children; </w:t>
      </w:r>
    </w:p>
    <w:p w14:paraId="0954BDEF" w14:textId="77777777" w:rsidR="00394DC1" w:rsidRDefault="00394DC1" w:rsidP="005E3E3D">
      <w:pPr>
        <w:ind w:firstLine="720"/>
        <w:jc w:val="both"/>
        <w:rPr>
          <w:rFonts w:cs="Arial"/>
        </w:rPr>
      </w:pPr>
      <w:r>
        <w:rPr>
          <w:rFonts w:cs="Arial"/>
        </w:rPr>
        <w:lastRenderedPageBreak/>
        <w:t xml:space="preserve">(B) Recognize, appropriately respond to, and prevent sexually inappropriate, coercive, or abusive behaviors among children and youth served by schools; </w:t>
      </w:r>
    </w:p>
    <w:p w14:paraId="13073924" w14:textId="77777777" w:rsidR="00394DC1" w:rsidRDefault="00394DC1" w:rsidP="005E3E3D">
      <w:pPr>
        <w:ind w:firstLine="720"/>
        <w:jc w:val="both"/>
        <w:rPr>
          <w:rFonts w:cs="Arial"/>
        </w:rPr>
      </w:pPr>
      <w:r>
        <w:rPr>
          <w:rFonts w:cs="Arial"/>
        </w:rPr>
        <w:t xml:space="preserve">(C) Recognize behaviors and verbal cues that might indicate a child or youth has been a victim of abuse or neglect; </w:t>
      </w:r>
    </w:p>
    <w:p w14:paraId="1727E037" w14:textId="77777777" w:rsidR="00394DC1" w:rsidRDefault="00394DC1" w:rsidP="005E3E3D">
      <w:pPr>
        <w:ind w:firstLine="720"/>
        <w:jc w:val="both"/>
        <w:rPr>
          <w:rFonts w:cs="Arial"/>
        </w:rPr>
      </w:pPr>
      <w:r>
        <w:rPr>
          <w:rFonts w:cs="Arial"/>
        </w:rPr>
        <w:t xml:space="preserve">(D) Support the healthy development of children and youth and the building of protective factors to mitigate against their sexual victimization by adults or peers; </w:t>
      </w:r>
      <w:r>
        <w:rPr>
          <w:rFonts w:ascii="MS Gothic" w:eastAsia="MS Gothic" w:hAnsi="MS Gothic" w:cs="MS Gothic" w:hint="eastAsia"/>
        </w:rPr>
        <w:t> </w:t>
      </w:r>
    </w:p>
    <w:p w14:paraId="6FD1520E" w14:textId="77777777" w:rsidR="00394DC1" w:rsidRDefault="00394DC1" w:rsidP="005E3E3D">
      <w:pPr>
        <w:ind w:firstLine="720"/>
        <w:jc w:val="both"/>
        <w:rPr>
          <w:rFonts w:cs="Arial"/>
        </w:rPr>
      </w:pPr>
      <w:r>
        <w:rPr>
          <w:rFonts w:cs="Arial"/>
        </w:rPr>
        <w:t>(E) Recognize and appropriately respond to student infatuations and flirtations with adults in schools;</w:t>
      </w:r>
    </w:p>
    <w:p w14:paraId="4C45C624" w14:textId="77777777" w:rsidR="00394DC1" w:rsidRDefault="00394DC1" w:rsidP="005E3E3D">
      <w:pPr>
        <w:ind w:firstLine="720"/>
        <w:jc w:val="both"/>
        <w:rPr>
          <w:rFonts w:cs="Arial"/>
        </w:rPr>
      </w:pPr>
      <w:r>
        <w:rPr>
          <w:rFonts w:cs="Arial"/>
        </w:rPr>
        <w:t xml:space="preserve">(F) Recognize appropriate and inappropriate social media usage by adults and children; </w:t>
      </w:r>
    </w:p>
    <w:p w14:paraId="2BCF3204" w14:textId="77777777" w:rsidR="00394DC1" w:rsidRDefault="00394DC1" w:rsidP="005E3E3D">
      <w:pPr>
        <w:ind w:firstLine="720"/>
        <w:jc w:val="both"/>
        <w:rPr>
          <w:rFonts w:cs="Arial"/>
        </w:rPr>
      </w:pPr>
      <w:r>
        <w:rPr>
          <w:rFonts w:cs="Arial"/>
        </w:rPr>
        <w:t xml:space="preserve">(G) Provide consistent and standard protocols for responding to disclosures of sexual abuse or reports of boundary-violating behaviors by adults or children in a supportive and appropriate manner which meet mandated reporting requirements; </w:t>
      </w:r>
    </w:p>
    <w:p w14:paraId="46BE7C40" w14:textId="77777777" w:rsidR="00394DC1" w:rsidRDefault="00394DC1" w:rsidP="005E3E3D">
      <w:pPr>
        <w:ind w:firstLine="720"/>
        <w:jc w:val="both"/>
        <w:rPr>
          <w:rFonts w:cs="Arial"/>
        </w:rPr>
      </w:pPr>
      <w:r>
        <w:rPr>
          <w:rFonts w:cs="Arial"/>
        </w:rPr>
        <w:t>(H) Provide adequate understanding of the age-appropriate, comprehensive, evidence-informed child sexual abuse prevention education which will be offered to their students; and</w:t>
      </w:r>
    </w:p>
    <w:p w14:paraId="14B170F4" w14:textId="48430E31" w:rsidR="00394DC1" w:rsidRDefault="00394DC1" w:rsidP="005E3E3D">
      <w:pPr>
        <w:ind w:firstLine="720"/>
        <w:jc w:val="both"/>
        <w:rPr>
          <w:rFonts w:cs="Arial"/>
        </w:rPr>
      </w:pPr>
      <w:r>
        <w:rPr>
          <w:rFonts w:cs="Arial"/>
        </w:rPr>
        <w:t>(I) Reflect the research on Adverse Childhood Experiences</w:t>
      </w:r>
      <w:r w:rsidR="005009AE">
        <w:rPr>
          <w:rFonts w:cs="Arial"/>
        </w:rPr>
        <w:t xml:space="preserve"> </w:t>
      </w:r>
      <w:r>
        <w:rPr>
          <w:rFonts w:cs="Arial"/>
        </w:rPr>
        <w:t xml:space="preserve">and trauma-informed care. </w:t>
      </w:r>
    </w:p>
    <w:p w14:paraId="764701FA" w14:textId="77777777" w:rsidR="00394DC1" w:rsidRDefault="00394DC1" w:rsidP="005E3E3D">
      <w:pPr>
        <w:ind w:firstLine="720"/>
        <w:jc w:val="both"/>
        <w:rPr>
          <w:rFonts w:cs="Arial"/>
        </w:rPr>
      </w:pPr>
      <w:r>
        <w:rPr>
          <w:rFonts w:cs="Arial"/>
        </w:rPr>
        <w:t>(2) The rule shall contain provisions to ensure public school employees complete the required training every two years.</w:t>
      </w:r>
    </w:p>
    <w:p w14:paraId="1D23BCA6" w14:textId="77777777" w:rsidR="00394DC1" w:rsidRDefault="00394DC1" w:rsidP="005E3E3D">
      <w:pPr>
        <w:ind w:firstLine="720"/>
        <w:jc w:val="both"/>
        <w:rPr>
          <w:rFonts w:cs="Arial"/>
        </w:rPr>
      </w:pPr>
      <w:r>
        <w:rPr>
          <w:rFonts w:cs="Arial"/>
        </w:rPr>
        <w:t xml:space="preserve">(A) The required training shall be at least a cumulative four hours (half day) of instruction on the elements identified in this section. </w:t>
      </w:r>
    </w:p>
    <w:p w14:paraId="7F08E446" w14:textId="77777777" w:rsidR="00394DC1" w:rsidRDefault="00394DC1" w:rsidP="005E3E3D">
      <w:pPr>
        <w:ind w:firstLine="720"/>
        <w:jc w:val="both"/>
        <w:rPr>
          <w:rFonts w:cs="Arial"/>
        </w:rPr>
      </w:pPr>
      <w:r>
        <w:rPr>
          <w:rFonts w:cs="Arial"/>
        </w:rPr>
        <w:t>(B) A skills renewal is required every two years thereafter.</w:t>
      </w:r>
    </w:p>
    <w:p w14:paraId="132A4592" w14:textId="77777777" w:rsidR="00394DC1" w:rsidRDefault="00394DC1" w:rsidP="005E3E3D">
      <w:pPr>
        <w:ind w:firstLine="720"/>
        <w:jc w:val="both"/>
        <w:rPr>
          <w:rFonts w:cs="Arial"/>
        </w:rPr>
      </w:pPr>
      <w:r>
        <w:rPr>
          <w:rFonts w:cs="Arial"/>
        </w:rPr>
        <w:t xml:space="preserve">(C) The mode of delivery for the trainings may include in-person or e-learning instruction and may include a series of trainings or modules. </w:t>
      </w:r>
    </w:p>
    <w:p w14:paraId="496A0FAE" w14:textId="6AC5BDE9" w:rsidR="00394DC1" w:rsidRPr="00007B52" w:rsidRDefault="00394DC1" w:rsidP="00007B52">
      <w:pPr>
        <w:ind w:firstLine="720"/>
        <w:jc w:val="both"/>
        <w:rPr>
          <w:rFonts w:cs="Arial"/>
        </w:rPr>
      </w:pPr>
      <w:r>
        <w:rPr>
          <w:rFonts w:cs="Arial"/>
        </w:rPr>
        <w:t>(D) The state board shall provide certificates of satisfactory completion for the employee and the employer documenting the employee completed the required training.</w:t>
      </w:r>
    </w:p>
    <w:sectPr w:rsidR="00394DC1" w:rsidRPr="00007B52" w:rsidSect="005E3E3D">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E61A" w14:textId="77777777" w:rsidR="001D269F" w:rsidRPr="00B844FE" w:rsidRDefault="001D269F" w:rsidP="00B844FE">
      <w:r>
        <w:separator/>
      </w:r>
    </w:p>
  </w:endnote>
  <w:endnote w:type="continuationSeparator" w:id="0">
    <w:p w14:paraId="1DA2113C" w14:textId="77777777" w:rsidR="001D269F" w:rsidRPr="00B844FE" w:rsidRDefault="001D26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9581" w14:textId="77777777" w:rsidR="00321A5F" w:rsidRDefault="00321A5F" w:rsidP="00CD79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DB6476" w14:textId="77777777" w:rsidR="00321A5F" w:rsidRPr="00321A5F" w:rsidRDefault="00321A5F" w:rsidP="00321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433297"/>
      <w:docPartObj>
        <w:docPartGallery w:val="Page Numbers (Bottom of Page)"/>
        <w:docPartUnique/>
      </w:docPartObj>
    </w:sdtPr>
    <w:sdtEndPr>
      <w:rPr>
        <w:noProof/>
      </w:rPr>
    </w:sdtEndPr>
    <w:sdtContent>
      <w:p w14:paraId="570E1D86" w14:textId="3F1263D9" w:rsidR="00022D6A" w:rsidRDefault="00022D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9213CB" w14:textId="77777777" w:rsidR="00022D6A" w:rsidRDefault="00022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FA3B" w14:textId="18794C2E" w:rsidR="00022D6A" w:rsidRDefault="00022D6A">
    <w:pPr>
      <w:pStyle w:val="Footer"/>
      <w:jc w:val="center"/>
    </w:pPr>
  </w:p>
  <w:p w14:paraId="5CD619A7" w14:textId="77777777" w:rsidR="00022D6A" w:rsidRDefault="00022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4443" w14:textId="77777777" w:rsidR="001D269F" w:rsidRPr="00B844FE" w:rsidRDefault="001D269F" w:rsidP="00B844FE">
      <w:r>
        <w:separator/>
      </w:r>
    </w:p>
  </w:footnote>
  <w:footnote w:type="continuationSeparator" w:id="0">
    <w:p w14:paraId="5B1ED790" w14:textId="77777777" w:rsidR="001D269F" w:rsidRPr="00B844FE" w:rsidRDefault="001D26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D7D2" w14:textId="77777777" w:rsidR="00321A5F" w:rsidRPr="00321A5F" w:rsidRDefault="00321A5F" w:rsidP="00321A5F">
    <w:pPr>
      <w:pStyle w:val="Header"/>
    </w:pPr>
    <w:r>
      <w:t>CS for SB 302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379E" w14:textId="77777777" w:rsidR="00321A5F" w:rsidRPr="00321A5F" w:rsidRDefault="00321A5F" w:rsidP="00321A5F">
    <w:pPr>
      <w:pStyle w:val="Header"/>
    </w:pPr>
    <w:r>
      <w:t>CS for SB 302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94982268">
    <w:abstractNumId w:val="0"/>
  </w:num>
  <w:num w:numId="2" w16cid:durableId="188706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9F"/>
    <w:rsid w:val="00002112"/>
    <w:rsid w:val="0000526A"/>
    <w:rsid w:val="00007B52"/>
    <w:rsid w:val="00022D6A"/>
    <w:rsid w:val="00035AFB"/>
    <w:rsid w:val="00045DBA"/>
    <w:rsid w:val="00085D22"/>
    <w:rsid w:val="000C5C77"/>
    <w:rsid w:val="0010070F"/>
    <w:rsid w:val="0012246A"/>
    <w:rsid w:val="0015112E"/>
    <w:rsid w:val="001552E7"/>
    <w:rsid w:val="001566B4"/>
    <w:rsid w:val="00175B38"/>
    <w:rsid w:val="001A1AD4"/>
    <w:rsid w:val="001C0468"/>
    <w:rsid w:val="001C279E"/>
    <w:rsid w:val="001D118A"/>
    <w:rsid w:val="001D269F"/>
    <w:rsid w:val="001D459E"/>
    <w:rsid w:val="00224883"/>
    <w:rsid w:val="00230763"/>
    <w:rsid w:val="00251E66"/>
    <w:rsid w:val="0027011C"/>
    <w:rsid w:val="00274200"/>
    <w:rsid w:val="00275740"/>
    <w:rsid w:val="002A0269"/>
    <w:rsid w:val="002C0DFE"/>
    <w:rsid w:val="00301F44"/>
    <w:rsid w:val="00302BB5"/>
    <w:rsid w:val="00303684"/>
    <w:rsid w:val="003143F5"/>
    <w:rsid w:val="00314854"/>
    <w:rsid w:val="00321A5F"/>
    <w:rsid w:val="00365920"/>
    <w:rsid w:val="00394DC1"/>
    <w:rsid w:val="003A55DB"/>
    <w:rsid w:val="003B3961"/>
    <w:rsid w:val="003C51CD"/>
    <w:rsid w:val="004065C6"/>
    <w:rsid w:val="00410475"/>
    <w:rsid w:val="004247A2"/>
    <w:rsid w:val="00441FF7"/>
    <w:rsid w:val="004512B9"/>
    <w:rsid w:val="004B2795"/>
    <w:rsid w:val="004C13DD"/>
    <w:rsid w:val="004E3441"/>
    <w:rsid w:val="005009AE"/>
    <w:rsid w:val="005018CB"/>
    <w:rsid w:val="005046CD"/>
    <w:rsid w:val="005413E0"/>
    <w:rsid w:val="00571DC3"/>
    <w:rsid w:val="005A5366"/>
    <w:rsid w:val="00637692"/>
    <w:rsid w:val="00637E73"/>
    <w:rsid w:val="006471C6"/>
    <w:rsid w:val="006565E8"/>
    <w:rsid w:val="006865E9"/>
    <w:rsid w:val="00691F3E"/>
    <w:rsid w:val="00694BFB"/>
    <w:rsid w:val="006A106B"/>
    <w:rsid w:val="006C523D"/>
    <w:rsid w:val="006D4036"/>
    <w:rsid w:val="00756075"/>
    <w:rsid w:val="007D530F"/>
    <w:rsid w:val="007E02CF"/>
    <w:rsid w:val="007F1CF5"/>
    <w:rsid w:val="0081249D"/>
    <w:rsid w:val="00834EDE"/>
    <w:rsid w:val="0084360D"/>
    <w:rsid w:val="00844AAA"/>
    <w:rsid w:val="00862716"/>
    <w:rsid w:val="008736AA"/>
    <w:rsid w:val="00892B7E"/>
    <w:rsid w:val="008D275D"/>
    <w:rsid w:val="008D75B0"/>
    <w:rsid w:val="00916B32"/>
    <w:rsid w:val="00936570"/>
    <w:rsid w:val="00952402"/>
    <w:rsid w:val="00980327"/>
    <w:rsid w:val="009C6728"/>
    <w:rsid w:val="009C716E"/>
    <w:rsid w:val="009F1067"/>
    <w:rsid w:val="00A31E01"/>
    <w:rsid w:val="00A35B03"/>
    <w:rsid w:val="00A527AD"/>
    <w:rsid w:val="00A70369"/>
    <w:rsid w:val="00A718CF"/>
    <w:rsid w:val="00A72E7C"/>
    <w:rsid w:val="00AC3B58"/>
    <w:rsid w:val="00AE233B"/>
    <w:rsid w:val="00AE48A0"/>
    <w:rsid w:val="00AE61BE"/>
    <w:rsid w:val="00AF09E0"/>
    <w:rsid w:val="00B11172"/>
    <w:rsid w:val="00B1521A"/>
    <w:rsid w:val="00B16F25"/>
    <w:rsid w:val="00B24422"/>
    <w:rsid w:val="00B80C20"/>
    <w:rsid w:val="00B844FE"/>
    <w:rsid w:val="00BC562B"/>
    <w:rsid w:val="00C05A5F"/>
    <w:rsid w:val="00C31903"/>
    <w:rsid w:val="00C33014"/>
    <w:rsid w:val="00C33434"/>
    <w:rsid w:val="00C34869"/>
    <w:rsid w:val="00C42EB6"/>
    <w:rsid w:val="00C47004"/>
    <w:rsid w:val="00C85096"/>
    <w:rsid w:val="00CA2059"/>
    <w:rsid w:val="00CB20EF"/>
    <w:rsid w:val="00CD12CB"/>
    <w:rsid w:val="00CD36CF"/>
    <w:rsid w:val="00CD3F81"/>
    <w:rsid w:val="00CF1DCA"/>
    <w:rsid w:val="00CF3196"/>
    <w:rsid w:val="00D527AD"/>
    <w:rsid w:val="00D54447"/>
    <w:rsid w:val="00D579FC"/>
    <w:rsid w:val="00D709FA"/>
    <w:rsid w:val="00D86C87"/>
    <w:rsid w:val="00DE526B"/>
    <w:rsid w:val="00DF199D"/>
    <w:rsid w:val="00DF4120"/>
    <w:rsid w:val="00DF62A6"/>
    <w:rsid w:val="00E01542"/>
    <w:rsid w:val="00E16C95"/>
    <w:rsid w:val="00E365F1"/>
    <w:rsid w:val="00E62F48"/>
    <w:rsid w:val="00E831B3"/>
    <w:rsid w:val="00EB203E"/>
    <w:rsid w:val="00ED67CC"/>
    <w:rsid w:val="00EE476D"/>
    <w:rsid w:val="00EE70CB"/>
    <w:rsid w:val="00EF3483"/>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B80EC"/>
  <w15:chartTrackingRefBased/>
  <w15:docId w15:val="{3D6F6782-25F9-48C2-B501-F9FCFB17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321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413884E4B34BA2AF0F11F34FC93032"/>
        <w:category>
          <w:name w:val="General"/>
          <w:gallery w:val="placeholder"/>
        </w:category>
        <w:types>
          <w:type w:val="bbPlcHdr"/>
        </w:types>
        <w:behaviors>
          <w:behavior w:val="content"/>
        </w:behaviors>
        <w:guid w:val="{031658AE-DB43-4088-9EE5-8C27CC93E2DA}"/>
      </w:docPartPr>
      <w:docPartBody>
        <w:p w:rsidR="00DF3ABA" w:rsidRDefault="00D42C8A">
          <w:pPr>
            <w:pStyle w:val="CB413884E4B34BA2AF0F11F34FC93032"/>
          </w:pPr>
          <w:r w:rsidRPr="00B844FE">
            <w:t>Prefix Text</w:t>
          </w:r>
        </w:p>
      </w:docPartBody>
    </w:docPart>
    <w:docPart>
      <w:docPartPr>
        <w:name w:val="6EFF7C61AD6C4458A7498C2878D04F31"/>
        <w:category>
          <w:name w:val="General"/>
          <w:gallery w:val="placeholder"/>
        </w:category>
        <w:types>
          <w:type w:val="bbPlcHdr"/>
        </w:types>
        <w:behaviors>
          <w:behavior w:val="content"/>
        </w:behaviors>
        <w:guid w:val="{30CCC8FD-7FB7-46D3-BA77-E68299CCA621}"/>
      </w:docPartPr>
      <w:docPartBody>
        <w:p w:rsidR="00DF3ABA" w:rsidRDefault="00D42C8A">
          <w:pPr>
            <w:pStyle w:val="6EFF7C61AD6C4458A7498C2878D04F31"/>
          </w:pPr>
          <w:r w:rsidRPr="00B844FE">
            <w:t>[Type here]</w:t>
          </w:r>
        </w:p>
      </w:docPartBody>
    </w:docPart>
    <w:docPart>
      <w:docPartPr>
        <w:name w:val="54B7C5E989AB41E987297D3967EC1AF6"/>
        <w:category>
          <w:name w:val="General"/>
          <w:gallery w:val="placeholder"/>
        </w:category>
        <w:types>
          <w:type w:val="bbPlcHdr"/>
        </w:types>
        <w:behaviors>
          <w:behavior w:val="content"/>
        </w:behaviors>
        <w:guid w:val="{3505B42B-6592-4FD1-9A21-995E584A4E7D}"/>
      </w:docPartPr>
      <w:docPartBody>
        <w:p w:rsidR="00DF3ABA" w:rsidRDefault="00D42C8A">
          <w:pPr>
            <w:pStyle w:val="54B7C5E989AB41E987297D3967EC1AF6"/>
          </w:pPr>
          <w:r w:rsidRPr="00B844FE">
            <w:t>Number</w:t>
          </w:r>
        </w:p>
      </w:docPartBody>
    </w:docPart>
    <w:docPart>
      <w:docPartPr>
        <w:name w:val="60D00B4B2C2C444998A00735DCD39BDB"/>
        <w:category>
          <w:name w:val="General"/>
          <w:gallery w:val="placeholder"/>
        </w:category>
        <w:types>
          <w:type w:val="bbPlcHdr"/>
        </w:types>
        <w:behaviors>
          <w:behavior w:val="content"/>
        </w:behaviors>
        <w:guid w:val="{C8500902-AB51-450C-B56F-6905528BC960}"/>
      </w:docPartPr>
      <w:docPartBody>
        <w:p w:rsidR="00DF3ABA" w:rsidRDefault="00D42C8A">
          <w:pPr>
            <w:pStyle w:val="60D00B4B2C2C444998A00735DCD39BDB"/>
          </w:pPr>
          <w:r>
            <w:rPr>
              <w:rStyle w:val="PlaceholderText"/>
            </w:rPr>
            <w:t>Enter Committee</w:t>
          </w:r>
        </w:p>
      </w:docPartBody>
    </w:docPart>
    <w:docPart>
      <w:docPartPr>
        <w:name w:val="A388ED52EEAB4CBB86293AB4E9088E53"/>
        <w:category>
          <w:name w:val="General"/>
          <w:gallery w:val="placeholder"/>
        </w:category>
        <w:types>
          <w:type w:val="bbPlcHdr"/>
        </w:types>
        <w:behaviors>
          <w:behavior w:val="content"/>
        </w:behaviors>
        <w:guid w:val="{FDE40E0E-23A4-4D2B-8DF0-BDD29D275B1D}"/>
      </w:docPartPr>
      <w:docPartBody>
        <w:p w:rsidR="00DF3ABA" w:rsidRDefault="00D42C8A">
          <w:pPr>
            <w:pStyle w:val="A388ED52EEAB4CBB86293AB4E9088E53"/>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8A"/>
    <w:rsid w:val="006516FD"/>
    <w:rsid w:val="00D42C8A"/>
    <w:rsid w:val="00DF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413884E4B34BA2AF0F11F34FC93032">
    <w:name w:val="CB413884E4B34BA2AF0F11F34FC93032"/>
  </w:style>
  <w:style w:type="paragraph" w:customStyle="1" w:styleId="6EFF7C61AD6C4458A7498C2878D04F31">
    <w:name w:val="6EFF7C61AD6C4458A7498C2878D04F31"/>
  </w:style>
  <w:style w:type="paragraph" w:customStyle="1" w:styleId="54B7C5E989AB41E987297D3967EC1AF6">
    <w:name w:val="54B7C5E989AB41E987297D3967EC1AF6"/>
  </w:style>
  <w:style w:type="character" w:styleId="PlaceholderText">
    <w:name w:val="Placeholder Text"/>
    <w:basedOn w:val="DefaultParagraphFont"/>
    <w:uiPriority w:val="99"/>
    <w:semiHidden/>
    <w:rsid w:val="00D42C8A"/>
    <w:rPr>
      <w:color w:val="808080"/>
    </w:rPr>
  </w:style>
  <w:style w:type="paragraph" w:customStyle="1" w:styleId="60D00B4B2C2C444998A00735DCD39BDB">
    <w:name w:val="60D00B4B2C2C444998A00735DCD39BDB"/>
  </w:style>
  <w:style w:type="paragraph" w:customStyle="1" w:styleId="A388ED52EEAB4CBB86293AB4E9088E53">
    <w:name w:val="A388ED52EEAB4CBB86293AB4E9088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17</TotalTime>
  <Pages>4</Pages>
  <Words>840</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Angie Richardson</cp:lastModifiedBy>
  <cp:revision>4</cp:revision>
  <cp:lastPrinted>2024-01-23T19:32:00Z</cp:lastPrinted>
  <dcterms:created xsi:type="dcterms:W3CDTF">2024-01-23T19:36:00Z</dcterms:created>
  <dcterms:modified xsi:type="dcterms:W3CDTF">2024-01-24T18:45:00Z</dcterms:modified>
</cp:coreProperties>
</file>